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0" w:rsidRPr="00A40F38" w:rsidRDefault="00650FB0" w:rsidP="00650FB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650FB0" w:rsidRPr="00092B6F" w:rsidRDefault="00650FB0" w:rsidP="0065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650FB0" w:rsidRDefault="00650FB0" w:rsidP="0065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650FB0" w:rsidRPr="00C15CA0" w:rsidRDefault="00650FB0" w:rsidP="0065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650FB0" w:rsidRDefault="00650FB0" w:rsidP="00650FB0">
      <w:pPr>
        <w:spacing w:line="240" w:lineRule="auto"/>
        <w:rPr>
          <w:rFonts w:ascii="Times New Roman" w:hAnsi="Times New Roman" w:cs="Times New Roman"/>
        </w:rPr>
      </w:pPr>
    </w:p>
    <w:p w:rsidR="00650FB0" w:rsidRPr="00092B6F" w:rsidRDefault="00650FB0" w:rsidP="00650FB0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650FB0" w:rsidRPr="00092B6F" w:rsidRDefault="00650FB0" w:rsidP="00650FB0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650FB0" w:rsidRDefault="00650FB0" w:rsidP="00650FB0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>kiej – znak sprawy: Or. 0421 – 6 / 19</w:t>
      </w:r>
      <w:r w:rsidRPr="00092B6F">
        <w:rPr>
          <w:szCs w:val="22"/>
          <w:lang w:val="pl-PL"/>
        </w:rPr>
        <w:t>, przedkładam:</w:t>
      </w:r>
    </w:p>
    <w:p w:rsidR="00650FB0" w:rsidRPr="009A65D8" w:rsidRDefault="00650FB0" w:rsidP="00650FB0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650FB0" w:rsidRPr="00092B6F" w:rsidTr="00B65EBE">
        <w:trPr>
          <w:trHeight w:val="807"/>
        </w:trPr>
        <w:tc>
          <w:tcPr>
            <w:tcW w:w="675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650FB0" w:rsidRPr="00092B6F" w:rsidRDefault="00650FB0" w:rsidP="00B65EB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650FB0" w:rsidRPr="00092B6F" w:rsidRDefault="00650FB0" w:rsidP="00B65EB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650FB0" w:rsidRPr="00092B6F" w:rsidRDefault="00650FB0" w:rsidP="00B65EB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650FB0" w:rsidRPr="00092B6F" w:rsidRDefault="00650FB0" w:rsidP="00B65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650FB0" w:rsidRPr="00092B6F" w:rsidRDefault="00650FB0" w:rsidP="00B65EB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650FB0" w:rsidRPr="00092B6F" w:rsidRDefault="00650FB0" w:rsidP="00B65E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650FB0" w:rsidRPr="00092B6F" w:rsidTr="00B65EBE">
        <w:trPr>
          <w:trHeight w:val="609"/>
        </w:trPr>
        <w:tc>
          <w:tcPr>
            <w:tcW w:w="675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</w:tr>
      <w:tr w:rsidR="00650FB0" w:rsidRPr="00092B6F" w:rsidTr="00B65EBE">
        <w:trPr>
          <w:trHeight w:val="573"/>
        </w:trPr>
        <w:tc>
          <w:tcPr>
            <w:tcW w:w="675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</w:tr>
      <w:tr w:rsidR="00650FB0" w:rsidRPr="00092B6F" w:rsidTr="00B65EBE">
        <w:trPr>
          <w:trHeight w:val="683"/>
        </w:trPr>
        <w:tc>
          <w:tcPr>
            <w:tcW w:w="675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650FB0" w:rsidRPr="00092B6F" w:rsidRDefault="00650FB0" w:rsidP="00B65EBE">
            <w:pPr>
              <w:rPr>
                <w:rFonts w:ascii="Times New Roman" w:hAnsi="Times New Roman" w:cs="Times New Roman"/>
              </w:rPr>
            </w:pPr>
          </w:p>
        </w:tc>
      </w:tr>
    </w:tbl>
    <w:p w:rsidR="00650FB0" w:rsidRPr="00092B6F" w:rsidRDefault="00650FB0" w:rsidP="00650FB0">
      <w:pPr>
        <w:rPr>
          <w:rFonts w:ascii="Times New Roman" w:hAnsi="Times New Roman" w:cs="Times New Roman"/>
          <w:b/>
          <w:szCs w:val="20"/>
        </w:rPr>
      </w:pPr>
    </w:p>
    <w:p w:rsidR="00650FB0" w:rsidRPr="00092B6F" w:rsidRDefault="00650FB0" w:rsidP="00650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650FB0" w:rsidRPr="00092B6F" w:rsidRDefault="00650FB0" w:rsidP="00650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650FB0" w:rsidRPr="00092B6F" w:rsidRDefault="00650FB0" w:rsidP="00650F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650FB0" w:rsidRPr="00092B6F" w:rsidRDefault="00650FB0" w:rsidP="00650F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496D08" w:rsidRDefault="00650FB0" w:rsidP="00650FB0">
      <w:pPr>
        <w:spacing w:line="240" w:lineRule="auto"/>
        <w:jc w:val="center"/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  <w:bookmarkStart w:id="0" w:name="_GoBack"/>
      <w:bookmarkEnd w:id="0"/>
    </w:p>
    <w:sectPr w:rsidR="004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B0" w:rsidRDefault="00650FB0" w:rsidP="00650FB0">
      <w:pPr>
        <w:spacing w:after="0" w:line="240" w:lineRule="auto"/>
      </w:pPr>
      <w:r>
        <w:separator/>
      </w:r>
    </w:p>
  </w:endnote>
  <w:endnote w:type="continuationSeparator" w:id="0">
    <w:p w:rsidR="00650FB0" w:rsidRDefault="00650FB0" w:rsidP="0065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B0" w:rsidRDefault="00650FB0" w:rsidP="00650FB0">
      <w:pPr>
        <w:spacing w:after="0" w:line="240" w:lineRule="auto"/>
      </w:pPr>
      <w:r>
        <w:separator/>
      </w:r>
    </w:p>
  </w:footnote>
  <w:footnote w:type="continuationSeparator" w:id="0">
    <w:p w:rsidR="00650FB0" w:rsidRDefault="00650FB0" w:rsidP="00650FB0">
      <w:pPr>
        <w:spacing w:after="0" w:line="240" w:lineRule="auto"/>
      </w:pPr>
      <w:r>
        <w:continuationSeparator/>
      </w:r>
    </w:p>
  </w:footnote>
  <w:footnote w:id="1">
    <w:p w:rsidR="00650FB0" w:rsidRPr="00F405F7" w:rsidRDefault="00650FB0" w:rsidP="00650FB0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650FB0" w:rsidRPr="00F405F7" w:rsidRDefault="00650FB0" w:rsidP="00650FB0">
      <w:pPr>
        <w:ind w:left="180"/>
        <w:jc w:val="both"/>
        <w:rPr>
          <w:rFonts w:ascii="Arial Narrow" w:hAnsi="Arial Narrow"/>
          <w:sz w:val="18"/>
          <w:szCs w:val="18"/>
        </w:rPr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650FB0" w:rsidRDefault="00650FB0" w:rsidP="00650FB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B0"/>
    <w:rsid w:val="00496D08"/>
    <w:rsid w:val="006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FC30-838F-40B5-A2CE-F8F29198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0FB0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0FB0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650F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5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0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50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7E0E5835.dotm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2019-11-21T11:56:00Z</dcterms:created>
  <dcterms:modified xsi:type="dcterms:W3CDTF">2019-11-21T11:56:00Z</dcterms:modified>
</cp:coreProperties>
</file>