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A2" w:rsidRPr="00BA46A5" w:rsidRDefault="00A41DA2" w:rsidP="00A41DA2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A41DA2" w:rsidRPr="006C40EE" w:rsidTr="00B65EBE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rPr>
                <w:rFonts w:ascii="Times New Roman" w:hAnsi="Times New Roman" w:cs="Times New Roman"/>
                <w:szCs w:val="24"/>
              </w:rPr>
            </w:pPr>
          </w:p>
          <w:p w:rsidR="00A41DA2" w:rsidRDefault="00A41DA2" w:rsidP="00B65E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1DA2" w:rsidRPr="00BA46A5" w:rsidRDefault="00A41DA2" w:rsidP="00B65E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A41DA2" w:rsidRPr="006C40EE" w:rsidRDefault="00A41DA2" w:rsidP="00A41DA2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A41DA2" w:rsidRPr="00BA46A5" w:rsidRDefault="00A41DA2" w:rsidP="00A41DA2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A41DA2" w:rsidRPr="00BA46A5" w:rsidRDefault="00A41DA2" w:rsidP="00A41DA2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A41DA2" w:rsidRPr="006C40EE" w:rsidRDefault="00A41DA2" w:rsidP="00A41DA2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A41DA2" w:rsidRPr="006C40EE" w:rsidTr="00B65EBE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lub punktów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awizowych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A41DA2" w:rsidRPr="006C40EE" w:rsidTr="00B65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A2" w:rsidRPr="006C40EE" w:rsidRDefault="00A41DA2" w:rsidP="00B65EB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41DA2" w:rsidRPr="006C40EE" w:rsidTr="00B65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DA2" w:rsidRPr="006C40EE" w:rsidTr="00B65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1DA2" w:rsidRPr="006C40EE" w:rsidTr="00B65EBE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2" w:rsidRPr="006C40EE" w:rsidRDefault="00A41DA2" w:rsidP="00B65EBE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41DA2" w:rsidRPr="006C40EE" w:rsidRDefault="00A41DA2" w:rsidP="00A41DA2">
      <w:pPr>
        <w:rPr>
          <w:rFonts w:ascii="Times New Roman" w:hAnsi="Times New Roman" w:cs="Times New Roman"/>
          <w:szCs w:val="24"/>
        </w:rPr>
      </w:pPr>
    </w:p>
    <w:p w:rsidR="00A41DA2" w:rsidRDefault="00A41DA2" w:rsidP="00A41DA2">
      <w:pPr>
        <w:spacing w:line="240" w:lineRule="auto"/>
        <w:rPr>
          <w:rFonts w:ascii="Times New Roman" w:hAnsi="Times New Roman" w:cs="Times New Roman"/>
          <w:szCs w:val="24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41DA2" w:rsidRDefault="00A41DA2" w:rsidP="00A41D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A41DA2" w:rsidRPr="00BA46A5" w:rsidRDefault="00A41DA2" w:rsidP="00A41D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A41DA2" w:rsidRPr="00092B6F" w:rsidRDefault="00A41DA2" w:rsidP="00A41D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A41DA2" w:rsidRPr="00092B6F" w:rsidRDefault="00A41DA2" w:rsidP="00A41DA2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496D08" w:rsidRDefault="00496D08"/>
    <w:sectPr w:rsidR="004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A2"/>
    <w:rsid w:val="00496D08"/>
    <w:rsid w:val="00A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0B64-F73E-412F-9AC9-4E0DA4A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7E0E5835.dotm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2019-11-21T11:57:00Z</dcterms:created>
  <dcterms:modified xsi:type="dcterms:W3CDTF">2019-11-21T11:57:00Z</dcterms:modified>
</cp:coreProperties>
</file>